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C19F" w14:textId="77777777" w:rsidR="0008019A" w:rsidRDefault="0008019A" w:rsidP="0008019A">
      <w:pPr>
        <w:pStyle w:val="Title"/>
      </w:pPr>
      <w:r>
        <w:t>Research Grant Application</w:t>
      </w:r>
    </w:p>
    <w:p w14:paraId="7C46E604" w14:textId="77777777" w:rsidR="001A1778" w:rsidRDefault="001A1778" w:rsidP="00B137DD">
      <w:pPr>
        <w:pStyle w:val="Heading1"/>
      </w:pPr>
    </w:p>
    <w:p w14:paraId="7C93B883" w14:textId="67F34FBD" w:rsidR="00B137DD" w:rsidRDefault="00B137DD" w:rsidP="00B137DD">
      <w:pPr>
        <w:pStyle w:val="Heading1"/>
      </w:pPr>
      <w:r>
        <w:t xml:space="preserve">Overview </w:t>
      </w:r>
    </w:p>
    <w:p w14:paraId="0C6E97C1" w14:textId="5D91CA0D" w:rsidR="00D011F2" w:rsidRDefault="00760763" w:rsidP="00355646">
      <w:pPr>
        <w:tabs>
          <w:tab w:val="left" w:pos="450"/>
          <w:tab w:val="left" w:pos="4320"/>
          <w:tab w:val="left" w:pos="5760"/>
        </w:tabs>
        <w:spacing w:after="0"/>
        <w:rPr>
          <w:snapToGrid w:val="0"/>
        </w:rPr>
      </w:pPr>
      <w:r>
        <w:t xml:space="preserve">The purpose of this application is to apply for a research grant from the Morton </w:t>
      </w:r>
      <w:r w:rsidR="00C55B36">
        <w:t>C</w:t>
      </w:r>
      <w:r>
        <w:t xml:space="preserve">ure </w:t>
      </w:r>
      <w:r w:rsidR="00C55B36">
        <w:t>P</w:t>
      </w:r>
      <w:r>
        <w:t xml:space="preserve">aralysis </w:t>
      </w:r>
      <w:r w:rsidR="00C55B36">
        <w:t>F</w:t>
      </w:r>
      <w:r>
        <w:t xml:space="preserve">und. </w:t>
      </w:r>
      <w:r w:rsidR="000D35B2">
        <w:t xml:space="preserve">The biannual application deadlines are </w:t>
      </w:r>
      <w:r w:rsidR="002F4555">
        <w:t>March 31</w:t>
      </w:r>
      <w:r w:rsidR="000D35B2">
        <w:t xml:space="preserve"> and </w:t>
      </w:r>
      <w:r w:rsidR="002F4555">
        <w:t>September</w:t>
      </w:r>
      <w:r w:rsidR="000D35B2">
        <w:t xml:space="preserve"> 3</w:t>
      </w:r>
      <w:r w:rsidR="002F4555">
        <w:t>0</w:t>
      </w:r>
      <w:r w:rsidR="000D35B2">
        <w:t xml:space="preserve">. </w:t>
      </w:r>
      <w:r w:rsidR="00FC05BD">
        <w:t>To be considered for funding, please provide the following information</w:t>
      </w:r>
      <w:r w:rsidR="00E928A0">
        <w:t xml:space="preserve"> and</w:t>
      </w:r>
      <w:r w:rsidR="00AA1CC9">
        <w:t xml:space="preserve"> u</w:t>
      </w:r>
      <w:r w:rsidR="00AA1CC9" w:rsidRPr="00AA1CC9">
        <w:t xml:space="preserve">pload at </w:t>
      </w:r>
      <w:hyperlink r:id="rId10" w:history="1">
        <w:r w:rsidR="00684FF4">
          <w:rPr>
            <w:rStyle w:val="Hyperlink"/>
          </w:rPr>
          <w:t>https://mcpf.org/grant-applications/</w:t>
        </w:r>
      </w:hyperlink>
      <w:r w:rsidR="00AA1CC9">
        <w:t xml:space="preserve"> </w:t>
      </w:r>
      <w:r w:rsidR="00AA1CC9" w:rsidRPr="00AA1CC9">
        <w:t>using the application buttons.</w:t>
      </w:r>
      <w:r>
        <w:t xml:space="preserve"> Refer to the </w:t>
      </w:r>
      <w:r w:rsidR="00C55B36">
        <w:t>R</w:t>
      </w:r>
      <w:r>
        <w:t xml:space="preserve">esearch </w:t>
      </w:r>
      <w:r w:rsidR="00C55B36">
        <w:t>G</w:t>
      </w:r>
      <w:r>
        <w:t xml:space="preserve">uidelines document </w:t>
      </w:r>
      <w:r w:rsidR="00C55B36">
        <w:t xml:space="preserve">available on the website </w:t>
      </w:r>
      <w:r>
        <w:t>for further details.</w:t>
      </w:r>
      <w:r w:rsidR="00AA1CC9" w:rsidRPr="00AA1CC9">
        <w:t xml:space="preserve">  </w:t>
      </w:r>
      <w:r w:rsidR="00D011F2" w:rsidRPr="00D011F2">
        <w:rPr>
          <w:snapToGrid w:val="0"/>
        </w:rPr>
        <w:t xml:space="preserve"> </w:t>
      </w:r>
    </w:p>
    <w:p w14:paraId="09C08F0C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3B3C8139" w14:textId="77777777" w:rsidR="00FC05BD" w:rsidRDefault="00D92C30">
      <w:pPr>
        <w:pStyle w:val="Heading1"/>
      </w:pPr>
      <w:r>
        <w:t>SUMMARY</w:t>
      </w:r>
    </w:p>
    <w:p w14:paraId="1B363496" w14:textId="7EF73B31" w:rsidR="00FC05BD" w:rsidRDefault="00DB2D6C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Today’s </w:t>
      </w:r>
      <w:r w:rsidR="00FC05BD">
        <w:t xml:space="preserve">Date:  </w:t>
      </w:r>
      <w:sdt>
        <w:sdtPr>
          <w:tag w:val="Received Date"/>
          <w:id w:val="-1152523415"/>
          <w:placeholder>
            <w:docPart w:val="6E0B8A8B12FE4A2E89051F9A120CE8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276C" w:rsidRPr="00226037">
            <w:rPr>
              <w:rStyle w:val="PlaceholderText"/>
            </w:rPr>
            <w:t>Click or tap to enter a date.</w:t>
          </w:r>
        </w:sdtContent>
      </w:sdt>
      <w:r w:rsidR="00FC05BD">
        <w:tab/>
      </w:r>
    </w:p>
    <w:p w14:paraId="098C1FE9" w14:textId="498BA883" w:rsidR="00D92C30" w:rsidRDefault="00D66534" w:rsidP="00D92C30">
      <w:pPr>
        <w:tabs>
          <w:tab w:val="left" w:pos="450"/>
          <w:tab w:val="left" w:pos="1080"/>
          <w:tab w:val="left" w:pos="4320"/>
          <w:tab w:val="left" w:pos="5760"/>
        </w:tabs>
        <w:rPr>
          <w:u w:val="single"/>
        </w:rPr>
      </w:pPr>
      <w:r>
        <w:t xml:space="preserve">Title of </w:t>
      </w:r>
      <w:r w:rsidR="00684FF4">
        <w:t xml:space="preserve">Proposed </w:t>
      </w:r>
      <w:r>
        <w:t>R</w:t>
      </w:r>
      <w:r w:rsidR="00D92C30">
        <w:t>esearch</w:t>
      </w:r>
      <w:r w:rsidR="00684FF4">
        <w:t xml:space="preserve"> Project</w:t>
      </w:r>
      <w:r w:rsidR="00D92C30">
        <w:t xml:space="preserve">: </w:t>
      </w:r>
      <w:sdt>
        <w:sdtPr>
          <w:id w:val="881066225"/>
          <w:placeholder>
            <w:docPart w:val="F5D7D3D36E5B4E408F6F1E993908B536"/>
          </w:placeholder>
          <w:showingPlcHdr/>
          <w:text/>
        </w:sdtPr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</w:p>
    <w:p w14:paraId="6B315999" w14:textId="77777777" w:rsidR="004F79B4" w:rsidRDefault="00684FF4" w:rsidP="00D92C30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Application </w:t>
      </w:r>
      <w:r w:rsidR="00D66534">
        <w:t xml:space="preserve">Type (Check one):  </w:t>
      </w:r>
      <w:sdt>
        <w:sdtPr>
          <w:id w:val="-94730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66534">
        <w:t xml:space="preserve">New Application  </w:t>
      </w:r>
      <w:sdt>
        <w:sdtPr>
          <w:id w:val="148011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74E">
            <w:rPr>
              <w:rFonts w:ascii="MS Gothic" w:eastAsia="MS Gothic" w:hAnsi="MS Gothic" w:hint="eastAsia"/>
            </w:rPr>
            <w:t>☐</w:t>
          </w:r>
        </w:sdtContent>
      </w:sdt>
      <w:r w:rsidR="00D66534" w:rsidRPr="00D66534">
        <w:t>Continuation</w:t>
      </w:r>
      <w:r w:rsidR="00D66534">
        <w:t xml:space="preserve"> </w:t>
      </w:r>
    </w:p>
    <w:p w14:paraId="5318F5C5" w14:textId="77777777" w:rsidR="00744EFC" w:rsidRDefault="004F79B4" w:rsidP="00D92C30">
      <w:pPr>
        <w:tabs>
          <w:tab w:val="left" w:pos="450"/>
          <w:tab w:val="left" w:pos="1080"/>
          <w:tab w:val="left" w:pos="4320"/>
          <w:tab w:val="left" w:pos="5760"/>
        </w:tabs>
      </w:pPr>
      <w:r>
        <w:t>Research Type</w:t>
      </w:r>
      <w:r w:rsidR="00D66534">
        <w:t xml:space="preserve"> </w:t>
      </w:r>
      <w:r>
        <w:t>(Check one):</w:t>
      </w:r>
    </w:p>
    <w:p w14:paraId="0A6C5E30" w14:textId="4F1B74B0" w:rsidR="00744EFC" w:rsidRDefault="004F79B4" w:rsidP="00D92C30">
      <w:pPr>
        <w:tabs>
          <w:tab w:val="left" w:pos="450"/>
          <w:tab w:val="left" w:pos="1080"/>
          <w:tab w:val="left" w:pos="4320"/>
          <w:tab w:val="left" w:pos="5760"/>
        </w:tabs>
      </w:pPr>
      <w:sdt>
        <w:sdtPr>
          <w:id w:val="-18174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F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B661E">
        <w:t>I</w:t>
      </w:r>
      <w:r w:rsidR="00050A09" w:rsidRPr="00050A09">
        <w:t xml:space="preserve">ncremental Research: </w:t>
      </w:r>
      <w:r w:rsidR="0022173E" w:rsidRPr="0022173E">
        <w:t>Methodical projects that extend existing theories, methods, or technologies through clearly defined steps with a high likelihood of producing reliable progress or practical improvements.</w:t>
      </w:r>
    </w:p>
    <w:p w14:paraId="65DE4BAF" w14:textId="004AE278" w:rsidR="00050A09" w:rsidRDefault="004F79B4" w:rsidP="00D92C30">
      <w:pPr>
        <w:tabs>
          <w:tab w:val="left" w:pos="450"/>
          <w:tab w:val="left" w:pos="1080"/>
          <w:tab w:val="left" w:pos="4320"/>
          <w:tab w:val="left" w:pos="5760"/>
        </w:tabs>
      </w:pPr>
      <w:sdt>
        <w:sdtPr>
          <w:id w:val="153207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Moonshot Research</w:t>
      </w:r>
      <w:r w:rsidR="00AB661E">
        <w:t>:</w:t>
      </w:r>
      <w:r w:rsidR="0004469E" w:rsidRPr="0004469E">
        <w:t xml:space="preserve"> </w:t>
      </w:r>
      <w:r w:rsidR="0004469E" w:rsidRPr="0004469E">
        <w:t xml:space="preserve">High-risk, high-reward projects that pursue bold or unconventional ideas with the potential for transformative breakthroughs, even if the probability of success is </w:t>
      </w:r>
      <w:r w:rsidR="0004469E">
        <w:t>lower.</w:t>
      </w:r>
      <w:r w:rsidR="005F32DE">
        <w:t xml:space="preserve"> </w:t>
      </w:r>
    </w:p>
    <w:p w14:paraId="5FB0D0B6" w14:textId="61ABCC74" w:rsidR="00D66534" w:rsidRDefault="00050A09" w:rsidP="00D92C30">
      <w:pPr>
        <w:tabs>
          <w:tab w:val="left" w:pos="450"/>
          <w:tab w:val="left" w:pos="1080"/>
          <w:tab w:val="left" w:pos="4320"/>
          <w:tab w:val="left" w:pos="5760"/>
        </w:tabs>
      </w:pPr>
      <w:r>
        <w:tab/>
      </w:r>
      <w:r w:rsidR="001A443E">
        <w:t>N</w:t>
      </w:r>
      <w:r w:rsidR="00800249" w:rsidRPr="00800249">
        <w:t>ote that we</w:t>
      </w:r>
      <w:r>
        <w:t xml:space="preserve"> value and fund </w:t>
      </w:r>
      <w:r w:rsidR="00800249" w:rsidRPr="00800249">
        <w:t>both types.</w:t>
      </w:r>
    </w:p>
    <w:p w14:paraId="1D43B042" w14:textId="4F28424C" w:rsidR="00D92C30" w:rsidRPr="00D92C30" w:rsidRDefault="00D92C30" w:rsidP="00D92C30">
      <w:pPr>
        <w:tabs>
          <w:tab w:val="left" w:pos="450"/>
          <w:tab w:val="left" w:pos="1080"/>
          <w:tab w:val="left" w:pos="4320"/>
          <w:tab w:val="left" w:pos="5760"/>
        </w:tabs>
      </w:pPr>
      <w:r w:rsidRPr="00D92C30">
        <w:t>Funds Requested</w:t>
      </w:r>
      <w:r>
        <w:t xml:space="preserve">: </w:t>
      </w:r>
      <w:sdt>
        <w:sdtPr>
          <w:id w:val="-1136027083"/>
          <w:placeholder>
            <w:docPart w:val="26EBE4F4EBB8402BA5BE1E6810A6B126"/>
          </w:placeholder>
          <w:showingPlcHdr/>
          <w:text/>
        </w:sdtPr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</w:p>
    <w:p w14:paraId="48CD9B29" w14:textId="7A792CB1" w:rsidR="00FC05BD" w:rsidRDefault="00FC05BD">
      <w:pPr>
        <w:tabs>
          <w:tab w:val="left" w:pos="450"/>
          <w:tab w:val="left" w:pos="4320"/>
          <w:tab w:val="left" w:pos="5760"/>
        </w:tabs>
      </w:pPr>
      <w:r>
        <w:t>Principal Investigator</w:t>
      </w:r>
      <w:r w:rsidR="00684FF4">
        <w:t xml:space="preserve"> information</w:t>
      </w:r>
      <w:r>
        <w:t>:</w:t>
      </w:r>
      <w:r>
        <w:tab/>
      </w:r>
      <w:r w:rsidR="00A00CF3">
        <w:t xml:space="preserve">  </w:t>
      </w:r>
    </w:p>
    <w:p w14:paraId="669E26DB" w14:textId="77777777" w:rsidR="008B674E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Name:  </w:t>
      </w:r>
      <w:sdt>
        <w:sdtPr>
          <w:id w:val="-2070102983"/>
          <w:placeholder>
            <w:docPart w:val="3CFF6EC7D8F149E3801DC9C87CD647C4"/>
          </w:placeholder>
          <w:showingPlcHdr/>
          <w:text/>
        </w:sdtPr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90DF018" w14:textId="696B53E6" w:rsidR="0018312F" w:rsidRDefault="00FC05BD" w:rsidP="0018312F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 xml:space="preserve">Phone:  </w:t>
      </w:r>
      <w:sdt>
        <w:sdtPr>
          <w:id w:val="-274097726"/>
          <w:placeholder>
            <w:docPart w:val="0243BE8100754A13A557C0DC54EF2F6A"/>
          </w:placeholder>
          <w:showingPlcHdr/>
          <w:text/>
        </w:sdtPr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 w:rsidR="0018312F">
        <w:t xml:space="preserve"> E-mail:  </w:t>
      </w:r>
      <w:sdt>
        <w:sdtPr>
          <w:id w:val="-537970772"/>
          <w:placeholder>
            <w:docPart w:val="FD62C4C4C5434EC690B23788878714A5"/>
          </w:placeholder>
          <w:showingPlcHdr/>
          <w:text/>
        </w:sdtPr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5ABE4C1C" w14:textId="7C23EAB2" w:rsidR="00466BC5" w:rsidRPr="00466BC5" w:rsidRDefault="00FC05BD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>Institution</w:t>
      </w:r>
      <w:r w:rsidR="0018312F">
        <w:t xml:space="preserve"> Name</w:t>
      </w:r>
      <w:r>
        <w:t xml:space="preserve">:  </w:t>
      </w:r>
      <w:sdt>
        <w:sdtPr>
          <w:id w:val="490601740"/>
          <w:placeholder>
            <w:docPart w:val="28DA5B1391F446CE8781E04DBB3CB06A"/>
          </w:placeholder>
          <w:showingPlcHdr/>
          <w:text/>
        </w:sdtPr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4C05E631" w14:textId="22B39AEF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>Address</w:t>
      </w:r>
      <w:r w:rsidR="00466BC5">
        <w:t xml:space="preserve">: </w:t>
      </w:r>
      <w:sdt>
        <w:sdtPr>
          <w:id w:val="1419442267"/>
          <w:placeholder>
            <w:docPart w:val="217F55525A024206B8B36A3EFB90F05E"/>
          </w:placeholder>
          <w:showingPlcHdr/>
          <w:text/>
        </w:sdtPr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195CD273" w14:textId="355381A3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City: </w:t>
      </w:r>
      <w:sdt>
        <w:sdtPr>
          <w:id w:val="76721721"/>
          <w:placeholder>
            <w:docPart w:val="B6DA5AC0210F4B799069F9280C6B1C35"/>
          </w:placeholder>
          <w:showingPlcHdr/>
          <w:text/>
        </w:sdtPr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466BC5">
        <w:t>State:</w:t>
      </w:r>
      <w:r w:rsidR="00A00CF3">
        <w:t xml:space="preserve"> </w:t>
      </w:r>
      <w:sdt>
        <w:sdtPr>
          <w:id w:val="1570387175"/>
          <w:placeholder>
            <w:docPart w:val="A00F638AE56A448E92B59434F8F221A3"/>
          </w:placeholder>
          <w:showingPlcHdr/>
          <w:text/>
        </w:sdtPr>
        <w:sdtContent>
          <w:r w:rsidR="00A00CF3" w:rsidRPr="00226037">
            <w:rPr>
              <w:rStyle w:val="PlaceholderText"/>
            </w:rPr>
            <w:t>Click or tap here to enter text.</w:t>
          </w:r>
        </w:sdtContent>
      </w:sdt>
      <w:r w:rsidR="00A00CF3">
        <w:t xml:space="preserve"> </w:t>
      </w:r>
      <w:r>
        <w:t xml:space="preserve">Zip: </w:t>
      </w:r>
      <w:sdt>
        <w:sdtPr>
          <w:id w:val="-470752205"/>
          <w:placeholder>
            <w:docPart w:val="3F20B41A5B97403F9DF744867E17C197"/>
          </w:placeholder>
          <w:showingPlcHdr/>
          <w:text/>
        </w:sdtPr>
        <w:sdtContent>
          <w:r w:rsidR="004238A5" w:rsidRPr="00226037">
            <w:rPr>
              <w:rStyle w:val="PlaceholderText"/>
            </w:rPr>
            <w:t>Click or tap here to enter text.</w:t>
          </w:r>
        </w:sdtContent>
      </w:sdt>
    </w:p>
    <w:p w14:paraId="7E58E3D4" w14:textId="5320FABF" w:rsidR="00B06909" w:rsidRDefault="00B41156" w:rsidP="00CC042D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  <w:b/>
          <w:caps/>
          <w:snapToGrid w:val="0"/>
          <w:sz w:val="22"/>
        </w:rPr>
      </w:pPr>
      <w:r>
        <w:rPr>
          <w:i/>
          <w:iCs/>
        </w:rPr>
        <w:t>(Please attach</w:t>
      </w:r>
      <w:r w:rsidR="00FC05BD">
        <w:rPr>
          <w:i/>
          <w:iCs/>
        </w:rPr>
        <w:t xml:space="preserve"> curriculum vitae.)</w:t>
      </w:r>
    </w:p>
    <w:p w14:paraId="2DAF7C9D" w14:textId="77777777" w:rsidR="00A12872" w:rsidRDefault="00A12872" w:rsidP="00B41156">
      <w:pPr>
        <w:pStyle w:val="Heading1"/>
      </w:pPr>
    </w:p>
    <w:p w14:paraId="2AB3BCB3" w14:textId="7D046BFB" w:rsidR="00B41156" w:rsidRDefault="00B41156" w:rsidP="00B41156">
      <w:pPr>
        <w:pStyle w:val="Heading1"/>
      </w:pPr>
      <w:r>
        <w:t>payments, if granted</w:t>
      </w:r>
    </w:p>
    <w:p w14:paraId="4C5AE935" w14:textId="008C7424" w:rsidR="00B41156" w:rsidRDefault="00B41156" w:rsidP="00B41156">
      <w:pPr>
        <w:tabs>
          <w:tab w:val="left" w:pos="4320"/>
          <w:tab w:val="left" w:pos="5760"/>
        </w:tabs>
        <w:rPr>
          <w:u w:val="single"/>
        </w:rPr>
      </w:pPr>
      <w:r>
        <w:t xml:space="preserve">If granted, check should be made payable to: </w:t>
      </w:r>
      <w:sdt>
        <w:sdtPr>
          <w:id w:val="1686248399"/>
          <w:placeholder>
            <w:docPart w:val="3C442776FC7B45939E795A5D54E63F05"/>
          </w:placeholder>
          <w:showingPlcHdr/>
          <w:text w:multiLine="1"/>
        </w:sdtPr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1CCD384" w14:textId="77777777" w:rsidR="00EA7B3D" w:rsidRDefault="00B41156" w:rsidP="00EA7B3D">
      <w:pPr>
        <w:tabs>
          <w:tab w:val="left" w:pos="450"/>
          <w:tab w:val="left" w:pos="4320"/>
          <w:tab w:val="left" w:pos="5760"/>
        </w:tabs>
      </w:pPr>
      <w:r>
        <w:t>Payment should be mailed to:</w:t>
      </w:r>
      <w:r w:rsidR="00EA7B3D">
        <w:t xml:space="preserve"> </w:t>
      </w:r>
      <w:r w:rsidR="0018312F">
        <w:t xml:space="preserve">Address: </w:t>
      </w:r>
      <w:sdt>
        <w:sdtPr>
          <w:id w:val="-1285577642"/>
          <w:placeholder>
            <w:docPart w:val="DD18AA39BD534308B719F6A0963AC274"/>
          </w:placeholder>
          <w:showingPlcHdr/>
          <w:text/>
        </w:sdtPr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48CC96D1" w14:textId="6B352B59" w:rsidR="0018312F" w:rsidRDefault="0018312F" w:rsidP="00EA7B3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City: </w:t>
      </w:r>
      <w:sdt>
        <w:sdtPr>
          <w:id w:val="-386643081"/>
          <w:placeholder>
            <w:docPart w:val="AFC47FD9D06E4A81B17D28C34271A35B"/>
          </w:placeholder>
          <w:showingPlcHdr/>
          <w:text/>
        </w:sdtPr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State: </w:t>
      </w:r>
      <w:sdt>
        <w:sdtPr>
          <w:id w:val="1443501160"/>
          <w:placeholder>
            <w:docPart w:val="0B3F5C569B5C43D9895A84A2BAA65152"/>
          </w:placeholder>
          <w:showingPlcHdr/>
          <w:text/>
        </w:sdtPr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Zip: </w:t>
      </w:r>
      <w:sdt>
        <w:sdtPr>
          <w:id w:val="876434908"/>
          <w:placeholder>
            <w:docPart w:val="7B01A19F4B294E9381241F6CD83F355D"/>
          </w:placeholder>
          <w:showingPlcHdr/>
          <w:text/>
        </w:sdtPr>
        <w:sdtContent>
          <w:r w:rsidRPr="00226037">
            <w:rPr>
              <w:rStyle w:val="PlaceholderText"/>
            </w:rPr>
            <w:t>Click or tap here to enter text.</w:t>
          </w:r>
        </w:sdtContent>
      </w:sdt>
    </w:p>
    <w:p w14:paraId="30953F8A" w14:textId="77777777" w:rsidR="00B41156" w:rsidRDefault="00B41156" w:rsidP="00B41156">
      <w:pPr>
        <w:tabs>
          <w:tab w:val="left" w:pos="450"/>
          <w:tab w:val="left" w:pos="4320"/>
          <w:tab w:val="left" w:pos="5760"/>
        </w:tabs>
        <w:rPr>
          <w:u w:val="single"/>
        </w:rPr>
      </w:pPr>
    </w:p>
    <w:p w14:paraId="68B353E4" w14:textId="77777777" w:rsidR="00FC05BD" w:rsidRDefault="00FC05BD">
      <w:pPr>
        <w:pStyle w:val="Heading1"/>
      </w:pPr>
      <w:r>
        <w:t>relationship to MCPF Priorities</w:t>
      </w:r>
    </w:p>
    <w:p w14:paraId="42A64BF6" w14:textId="38C31253" w:rsidR="00FC05BD" w:rsidRDefault="00FC05BD">
      <w:r>
        <w:t>How does the proposed work further the stated goals of the Morton Cure Paralysis Fund?</w:t>
      </w:r>
    </w:p>
    <w:p w14:paraId="22FD36E0" w14:textId="77777777" w:rsidR="00496EF1" w:rsidRDefault="00496EF1"/>
    <w:p w14:paraId="00BCF90F" w14:textId="77777777" w:rsidR="00FC05BD" w:rsidRDefault="00FC05BD">
      <w:pPr>
        <w:pStyle w:val="Heading1"/>
      </w:pPr>
      <w:r>
        <w:t>research description</w:t>
      </w:r>
    </w:p>
    <w:p w14:paraId="04F5B556" w14:textId="77D723DB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One paragraph abstract:</w:t>
      </w:r>
      <w:r w:rsidR="00EA7B3D">
        <w:t xml:space="preserve"> </w:t>
      </w:r>
      <w:sdt>
        <w:sdtPr>
          <w:id w:val="-1787649698"/>
          <w:placeholder>
            <w:docPart w:val="4D0D484F1DE640D881F571DF3E0CCE76"/>
          </w:placeholder>
          <w:showingPlcHdr/>
          <w:text/>
        </w:sdtPr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</w:p>
    <w:p w14:paraId="613A65F4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86626F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1F0DB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302438B9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78A0CC06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BBFF2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DC9B690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5E6D7EE3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9A9BCBB" w14:textId="53E8E758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Description of project(s) to be funded</w:t>
      </w:r>
      <w:r w:rsidR="00B52BB7">
        <w:t>:</w:t>
      </w:r>
      <w:r>
        <w:t xml:space="preserve"> (Attach 1</w:t>
      </w:r>
      <w:r w:rsidR="00B52BB7">
        <w:t>-3 additional pages, as needed</w:t>
      </w:r>
      <w:r w:rsidR="00B137DD">
        <w:t>.</w:t>
      </w:r>
      <w:r w:rsidR="00B52BB7">
        <w:t>)</w:t>
      </w:r>
      <w:r>
        <w:t xml:space="preserve">  </w:t>
      </w:r>
    </w:p>
    <w:p w14:paraId="6FBA2BD8" w14:textId="334959AA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a.</w:t>
      </w:r>
      <w:r>
        <w:tab/>
        <w:t xml:space="preserve">Aims:  Enumerate the </w:t>
      </w:r>
      <w:r>
        <w:rPr>
          <w:u w:val="words"/>
        </w:rPr>
        <w:t xml:space="preserve">specific </w:t>
      </w:r>
      <w:r>
        <w:t>aims/objectives of this research</w:t>
      </w:r>
      <w:r w:rsidR="000F69D8">
        <w:t>. A</w:t>
      </w:r>
      <w:r>
        <w:t xml:space="preserve">void </w:t>
      </w:r>
      <w:r w:rsidRPr="0037419D">
        <w:t xml:space="preserve">vague generalities. What hypotheses will be tested?  </w:t>
      </w:r>
      <w:r w:rsidR="000916C4" w:rsidRPr="0037419D">
        <w:t>If relevant, w</w:t>
      </w:r>
      <w:r w:rsidRPr="0037419D">
        <w:t>hat products will be developed</w:t>
      </w:r>
      <w:r w:rsidR="000F69D8" w:rsidRPr="0037419D">
        <w:t>?</w:t>
      </w:r>
      <w:r w:rsidRPr="0037419D">
        <w:t xml:space="preserve"> </w:t>
      </w:r>
      <w:r w:rsidR="00A96066" w:rsidRPr="00525055">
        <w:t xml:space="preserve">What makes </w:t>
      </w:r>
      <w:r w:rsidR="000916C4" w:rsidRPr="00525055">
        <w:t xml:space="preserve">your research </w:t>
      </w:r>
      <w:r w:rsidR="00A96066" w:rsidRPr="00525055">
        <w:t>innovative?</w:t>
      </w:r>
    </w:p>
    <w:p w14:paraId="5430FC79" w14:textId="306BBFA6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b.</w:t>
      </w:r>
      <w:r>
        <w:tab/>
        <w:t xml:space="preserve">Background Significance: Describe both </w:t>
      </w:r>
      <w:r w:rsidR="000916C4">
        <w:t xml:space="preserve">the </w:t>
      </w:r>
      <w:r>
        <w:t>theor</w:t>
      </w:r>
      <w:r w:rsidR="000916C4">
        <w:t>etical foundation</w:t>
      </w:r>
      <w:r>
        <w:t xml:space="preserve"> and prior and current research related to your pro</w:t>
      </w:r>
      <w:r>
        <w:softHyphen/>
        <w:t>posal.  How does your research fit into the larger picture</w:t>
      </w:r>
      <w:r w:rsidR="000F69D8">
        <w:t>,</w:t>
      </w:r>
      <w:r>
        <w:t xml:space="preserve"> and how is it timely?  </w:t>
      </w:r>
      <w:r w:rsidR="00D63D1A">
        <w:t>Make sure to explicitly answer the question of whether this research has been conducted before.</w:t>
      </w:r>
    </w:p>
    <w:p w14:paraId="7652834C" w14:textId="4BDB4435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c.</w:t>
      </w:r>
      <w:r>
        <w:tab/>
        <w:t>Methods and Experimental Design:  Describe both your (a) experimental design</w:t>
      </w:r>
      <w:r w:rsidR="000F69D8">
        <w:t>,</w:t>
      </w:r>
      <w:r>
        <w:t xml:space="preserve"> and (b) laboratory methods.  As appropriate to your research, this may be done either in terms of each specific aim described or may </w:t>
      </w:r>
      <w:r w:rsidR="000F69D8">
        <w:t xml:space="preserve">be done for the overall </w:t>
      </w:r>
      <w:r w:rsidR="00807CC3">
        <w:t>project,</w:t>
      </w:r>
      <w:r>
        <w:t xml:space="preserve"> ensuring in the latter case that the methods of addressing each specific aim are clearly described.  Describe proce</w:t>
      </w:r>
      <w:r>
        <w:softHyphen/>
        <w:t>dures and provide description</w:t>
      </w:r>
      <w:r w:rsidR="000F69D8">
        <w:t>s</w:t>
      </w:r>
      <w:r>
        <w:t xml:space="preserve"> of subjects to be studied.  Be sure to indicate sam</w:t>
      </w:r>
      <w:r>
        <w:softHyphen/>
        <w:t>ple sizes and, in research with humans, procedures for subject selec</w:t>
      </w:r>
      <w:r>
        <w:softHyphen/>
        <w:t>tion.  Also, if rele</w:t>
      </w:r>
      <w:r>
        <w:softHyphen/>
        <w:t>vant, address issues raised regarding assessment of recovery of function.</w:t>
      </w:r>
    </w:p>
    <w:p w14:paraId="5683F68A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d.</w:t>
      </w:r>
      <w:r>
        <w:tab/>
        <w:t>Timetable:  Provide a schedule for the entire project and in detail for the first year.</w:t>
      </w:r>
    </w:p>
    <w:p w14:paraId="1F95F6C2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lastRenderedPageBreak/>
        <w:t>e.</w:t>
      </w:r>
      <w:r>
        <w:tab/>
        <w:t>Facilities/Resources: Describe the equipment and facilities available to you that will be used in this research.  If MCPF funds are being requested to purchase additional equip</w:t>
      </w:r>
      <w:r>
        <w:softHyphen/>
        <w:t>ment, place the needed equipment in the context of that presently available to you.  Also describe, if appropriate, other research being done in your institution and colleagues that may pro</w:t>
      </w:r>
      <w:r>
        <w:softHyphen/>
        <w:t xml:space="preserve">vide support for your work.  </w:t>
      </w:r>
    </w:p>
    <w:p w14:paraId="57283629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f.</w:t>
      </w:r>
      <w:r>
        <w:tab/>
        <w:t xml:space="preserve">References:  References are </w:t>
      </w:r>
      <w:r>
        <w:rPr>
          <w:b/>
        </w:rPr>
        <w:t>not</w:t>
      </w:r>
      <w:r>
        <w:t xml:space="preserve"> included within the page limitation.</w:t>
      </w:r>
    </w:p>
    <w:p w14:paraId="3CB299E3" w14:textId="2734E310" w:rsidR="00D63D1A" w:rsidRDefault="00D63D1A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g.</w:t>
      </w:r>
      <w:r>
        <w:tab/>
      </w:r>
      <w:r w:rsidR="003C7370">
        <w:t>Dissemination of Research</w:t>
      </w:r>
      <w:r>
        <w:t>: Describe how you intend to share the findings of your research with others in the field</w:t>
      </w:r>
      <w:r w:rsidR="000E7C6C">
        <w:t xml:space="preserve">. </w:t>
      </w:r>
      <w:r w:rsidR="000F69D8">
        <w:t xml:space="preserve">Please note that publications should </w:t>
      </w:r>
      <w:r w:rsidR="003C7370">
        <w:t>indicate the support</w:t>
      </w:r>
      <w:r w:rsidR="000F69D8">
        <w:t xml:space="preserve"> of the Morton Cure Paralysis Fund.</w:t>
      </w:r>
    </w:p>
    <w:p w14:paraId="1998B0A4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11BD4392" w14:textId="77777777" w:rsidR="00FC05BD" w:rsidRDefault="00FC05BD">
      <w:pPr>
        <w:pStyle w:val="Heading1"/>
      </w:pPr>
      <w:r>
        <w:t>Additional information</w:t>
      </w:r>
    </w:p>
    <w:p w14:paraId="24D5F02A" w14:textId="7ADB61AF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 xml:space="preserve">Are human subjects involved in this project?  </w:t>
      </w:r>
      <w:sdt>
        <w:sdtPr>
          <w:id w:val="-1764839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 w:rsidR="00807CC3">
        <w:t xml:space="preserve"> </w:t>
      </w:r>
      <w:r>
        <w:t xml:space="preserve"> </w:t>
      </w:r>
      <w:sdt>
        <w:sdtPr>
          <w:id w:val="188605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3E6B309B" w14:textId="3E189918" w:rsidR="00FC05BD" w:rsidRDefault="00FC05BD">
      <w:pPr>
        <w:tabs>
          <w:tab w:val="left" w:pos="360"/>
          <w:tab w:val="left" w:pos="4320"/>
          <w:tab w:val="left" w:pos="5760"/>
        </w:tabs>
      </w:pPr>
      <w:r>
        <w:t>If yes,</w:t>
      </w:r>
      <w:r w:rsidR="00DB2D6C">
        <w:t xml:space="preserve"> attach </w:t>
      </w:r>
      <w:r>
        <w:t>a c</w:t>
      </w:r>
      <w:r w:rsidR="000F69D8">
        <w:t xml:space="preserve">opy of your </w:t>
      </w:r>
      <w:r w:rsidR="00B971C0">
        <w:t>Institutional Review Board</w:t>
      </w:r>
      <w:r w:rsidR="00DB2D6C">
        <w:t xml:space="preserve"> </w:t>
      </w:r>
      <w:r w:rsidR="00525055">
        <w:t>approval letter</w:t>
      </w:r>
      <w:r w:rsidR="000E7C6C">
        <w:t>.</w:t>
      </w:r>
    </w:p>
    <w:p w14:paraId="313490BD" w14:textId="59F84687" w:rsidR="00B41156" w:rsidRDefault="00B41156" w:rsidP="00B41156">
      <w:pPr>
        <w:tabs>
          <w:tab w:val="left" w:pos="360"/>
          <w:tab w:val="left" w:pos="4320"/>
          <w:tab w:val="left" w:pos="5760"/>
        </w:tabs>
      </w:pPr>
      <w:r>
        <w:t xml:space="preserve">Are human tissues involved in this project?  </w:t>
      </w:r>
      <w:sdt>
        <w:sdtPr>
          <w:id w:val="12050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582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48A161C0" w14:textId="53E87D05" w:rsidR="00B41156" w:rsidRDefault="000E7C6C" w:rsidP="00B41156">
      <w:pPr>
        <w:tabs>
          <w:tab w:val="left" w:pos="360"/>
          <w:tab w:val="left" w:pos="4320"/>
          <w:tab w:val="left" w:pos="5760"/>
        </w:tabs>
      </w:pPr>
      <w:r>
        <w:t xml:space="preserve">      </w:t>
      </w:r>
      <w:r w:rsidR="00B41156">
        <w:t>If yes, please indicate the original</w:t>
      </w:r>
      <w:r w:rsidR="000F69D8">
        <w:t xml:space="preserve"> source of</w:t>
      </w:r>
      <w:r w:rsidR="00B41156">
        <w:t xml:space="preserve"> these tissues.  </w:t>
      </w:r>
      <w:sdt>
        <w:sdtPr>
          <w:id w:val="477114806"/>
          <w:placeholder>
            <w:docPart w:val="DefaultPlaceholder_-1854013438"/>
          </w:placeholder>
          <w:comboBox>
            <w:listItem w:value="Choose an item."/>
            <w:listItem w:displayText="Live adult human " w:value="Live adult human "/>
            <w:listItem w:displayText="In-vitro fertilization " w:value="In-vitro fertilization "/>
            <w:listItem w:displayText="Aborted fetus" w:value="Aborted fetus"/>
            <w:listItem w:displayText="Cadaver" w:value="Cadaver"/>
            <w:listItem w:displayText="Other (Type source) " w:value="Other (Type source) "/>
          </w:comboBox>
        </w:sdtPr>
        <w:sdtContent>
          <w:r w:rsidR="00243C2C" w:rsidRPr="00226037">
            <w:rPr>
              <w:rStyle w:val="PlaceholderText"/>
            </w:rPr>
            <w:t>Choose an item.</w:t>
          </w:r>
        </w:sdtContent>
      </w:sdt>
      <w:r w:rsidR="00B41156">
        <w:t xml:space="preserve"> </w:t>
      </w:r>
    </w:p>
    <w:p w14:paraId="722FDA57" w14:textId="137DF04A" w:rsidR="00B41156" w:rsidRDefault="006472E1" w:rsidP="00B41156">
      <w:pPr>
        <w:tabs>
          <w:tab w:val="left" w:pos="360"/>
          <w:tab w:val="left" w:pos="4320"/>
          <w:tab w:val="left" w:pos="5760"/>
        </w:tabs>
      </w:pPr>
      <w:r>
        <w:tab/>
      </w:r>
      <w:r w:rsidR="00B41156">
        <w:t>If other, please elaborate</w:t>
      </w:r>
      <w:r>
        <w:t xml:space="preserve"> source</w:t>
      </w:r>
      <w:r w:rsidR="00B41156">
        <w:t>.</w:t>
      </w:r>
      <w:r w:rsidR="000E7C6C">
        <w:t xml:space="preserve"> </w:t>
      </w:r>
      <w:sdt>
        <w:sdtPr>
          <w:id w:val="397716945"/>
          <w:placeholder>
            <w:docPart w:val="DefaultPlaceholder_-1854013440"/>
          </w:placeholder>
          <w:showingPlcHdr/>
          <w:text/>
        </w:sdtPr>
        <w:sdtContent>
          <w:r w:rsidR="00243C2C" w:rsidRPr="00226037">
            <w:rPr>
              <w:rStyle w:val="PlaceholderText"/>
            </w:rPr>
            <w:t>Click or tap here to enter text.</w:t>
          </w:r>
        </w:sdtContent>
      </w:sdt>
    </w:p>
    <w:p w14:paraId="30D82269" w14:textId="13AC3978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>Are</w:t>
      </w:r>
      <w:r w:rsidR="00D245F2">
        <w:t xml:space="preserve"> vertebrate</w:t>
      </w:r>
      <w:r>
        <w:t xml:space="preserve"> animal subjects involved in this project?  </w:t>
      </w:r>
      <w:sdt>
        <w:sdtPr>
          <w:id w:val="27020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94984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6EACD1B6" w14:textId="624B88C6" w:rsidR="00FC05BD" w:rsidRDefault="00FC05BD">
      <w:pPr>
        <w:tabs>
          <w:tab w:val="left" w:pos="360"/>
          <w:tab w:val="left" w:pos="4320"/>
          <w:tab w:val="left" w:pos="5760"/>
        </w:tabs>
      </w:pPr>
      <w:r>
        <w:t xml:space="preserve">If yes, is a copy of your institution's </w:t>
      </w:r>
      <w:r w:rsidR="00603B9C" w:rsidRPr="00603B9C">
        <w:t>Institutional Animal Care and Use Committee</w:t>
      </w:r>
      <w:r w:rsidR="00603B9C" w:rsidRPr="00603B9C" w:rsidDel="00603B9C">
        <w:t xml:space="preserve"> </w:t>
      </w:r>
      <w:r w:rsidR="00603B9C">
        <w:t xml:space="preserve">evaluation </w:t>
      </w:r>
      <w:r>
        <w:t xml:space="preserve">available for examination?  </w:t>
      </w:r>
      <w:sdt>
        <w:sdtPr>
          <w:id w:val="-192548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208876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76F61C77" w14:textId="7054104E" w:rsidR="00FC05BD" w:rsidRDefault="00FC05BD">
      <w:r>
        <w:t xml:space="preserve">Will others consult/collaborate on this project?  </w:t>
      </w:r>
      <w:sdt>
        <w:sdtPr>
          <w:id w:val="196769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180773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5AAEEA0E" w14:textId="1AABF15C" w:rsidR="00FC05BD" w:rsidRDefault="00611266">
      <w:r>
        <w:t>If yes, please</w:t>
      </w:r>
      <w:r w:rsidR="00E41E21">
        <w:t xml:space="preserve"> list collabor</w:t>
      </w:r>
      <w:r w:rsidR="006472E1">
        <w:t>a</w:t>
      </w:r>
      <w:r w:rsidR="00E41E21">
        <w:t>tors and describe collaborations</w:t>
      </w:r>
      <w:r>
        <w:t>.</w:t>
      </w:r>
      <w:r w:rsidR="003D7FC3">
        <w:t xml:space="preserve"> </w:t>
      </w:r>
      <w:r w:rsidR="00FC05BD">
        <w:t xml:space="preserve"> </w:t>
      </w:r>
      <w:sdt>
        <w:sdtPr>
          <w:id w:val="-109285481"/>
          <w:placeholder>
            <w:docPart w:val="F44D2AEC0F534A33AFB38BAFBFEA67FA"/>
          </w:placeholder>
          <w:showingPlcHdr/>
          <w:text/>
        </w:sdtPr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  <w:r w:rsidR="00FC05BD">
        <w:t xml:space="preserve"> </w:t>
      </w:r>
    </w:p>
    <w:p w14:paraId="0355F96D" w14:textId="77777777" w:rsidR="00FC05BD" w:rsidRDefault="00FC05BD"/>
    <w:p w14:paraId="144E7203" w14:textId="40429CF4" w:rsidR="00FC05BD" w:rsidRDefault="00FC05BD">
      <w:pPr>
        <w:pStyle w:val="Heading1"/>
      </w:pPr>
      <w:r>
        <w:t>Funds requested:    $</w:t>
      </w:r>
      <w:sdt>
        <w:sdtPr>
          <w:id w:val="-1281108524"/>
          <w:placeholder>
            <w:docPart w:val="DefaultPlaceholder_-1854013440"/>
          </w:placeholder>
          <w:showingPlcHdr/>
          <w:text/>
        </w:sdtPr>
        <w:sdtContent>
          <w:r w:rsidR="00243C2C" w:rsidRPr="00243C2C">
            <w:rPr>
              <w:rStyle w:val="PlaceholderText"/>
              <w:b w:val="0"/>
              <w:bCs/>
            </w:rPr>
            <w:t>Click or tap here to enter text.</w:t>
          </w:r>
        </w:sdtContent>
      </w:sdt>
    </w:p>
    <w:p w14:paraId="2078A566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>Please give a brief description of how these funds, if grante</w:t>
      </w:r>
      <w:r w:rsidR="00537012">
        <w:t xml:space="preserve">d, will be used.  </w:t>
      </w:r>
      <w:r w:rsidR="00B52BB7">
        <w:t>Grants from t</w:t>
      </w:r>
      <w:r>
        <w:t xml:space="preserve">he </w:t>
      </w:r>
      <w:smartTag w:uri="urn:schemas-microsoft-com:office:smarttags" w:element="PersonName">
        <w:r>
          <w:t>Morton Cure Paralysis Fund</w:t>
        </w:r>
      </w:smartTag>
      <w:r>
        <w:t xml:space="preserve"> are </w:t>
      </w:r>
      <w:r>
        <w:rPr>
          <w:u w:val="single"/>
        </w:rPr>
        <w:t>not</w:t>
      </w:r>
      <w:r>
        <w:t xml:space="preserve"> subject to indirect costs and may not be used for any salary of the principal investigator</w:t>
      </w:r>
      <w:r w:rsidR="00537012">
        <w:t xml:space="preserve"> unless for a postdoctoral fellowship</w:t>
      </w:r>
      <w:r>
        <w:t>.)  Provide a budget for the uses of these funds.</w:t>
      </w:r>
    </w:p>
    <w:p w14:paraId="4F6DF865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8DF1953" w14:textId="77777777" w:rsidR="00FC05BD" w:rsidRDefault="00FC05BD">
      <w:pPr>
        <w:pStyle w:val="Heading1"/>
      </w:pPr>
      <w:r>
        <w:rPr>
          <w:spacing w:val="-30"/>
        </w:rPr>
        <w:t>o</w:t>
      </w:r>
      <w:r>
        <w:t xml:space="preserve">ther Support  </w:t>
      </w:r>
    </w:p>
    <w:p w14:paraId="31DB6ECD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It is anticipated that the </w:t>
      </w:r>
      <w:smartTag w:uri="urn:schemas-microsoft-com:office:smarttags" w:element="PersonName">
        <w:r>
          <w:t>Morton Cure Paralysis Fund</w:t>
        </w:r>
      </w:smartTag>
      <w:r>
        <w:t xml:space="preserve"> will not be the sole support for any project.  </w:t>
      </w:r>
    </w:p>
    <w:p w14:paraId="4A368CA8" w14:textId="5B7417D3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this research or project currently receiving funding from other sources?  </w:t>
      </w:r>
      <w:sdt>
        <w:sdtPr>
          <w:id w:val="-52154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</w:t>
      </w:r>
      <w:sdt>
        <w:sdtPr>
          <w:id w:val="-42520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</w:t>
      </w:r>
      <w:r>
        <w:t xml:space="preserve">If yes, list sources and amounts. </w:t>
      </w:r>
    </w:p>
    <w:p w14:paraId="29BEEF3C" w14:textId="62C5774B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support for this project currently being sought elsewhere?  </w:t>
      </w:r>
      <w:sdt>
        <w:sdtPr>
          <w:id w:val="-106340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36050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 </w:t>
      </w:r>
      <w:r>
        <w:t xml:space="preserve">If yes, list foundation/federal agency/corporation/other and amount being requested. </w:t>
      </w:r>
    </w:p>
    <w:p w14:paraId="1CECA159" w14:textId="77777777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  <w:ind w:left="360" w:hanging="360"/>
      </w:pPr>
    </w:p>
    <w:p w14:paraId="3CF690EC" w14:textId="77777777" w:rsidR="00FC05BD" w:rsidRDefault="00FC05BD">
      <w:pPr>
        <w:pStyle w:val="Heading1"/>
      </w:pPr>
      <w:r>
        <w:lastRenderedPageBreak/>
        <w:t xml:space="preserve">additional information  </w:t>
      </w:r>
    </w:p>
    <w:p w14:paraId="5A229369" w14:textId="77777777" w:rsidR="00FC05BD" w:rsidRDefault="00FC05BD">
      <w:pPr>
        <w:tabs>
          <w:tab w:val="left" w:pos="450"/>
          <w:tab w:val="left" w:pos="4320"/>
          <w:tab w:val="left" w:pos="5760"/>
        </w:tabs>
      </w:pPr>
      <w:r>
        <w:t>Please provide any additional information you would like considered by the grant committee as part of this application.</w:t>
      </w:r>
    </w:p>
    <w:p w14:paraId="7B7E0FA3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2E2AE105" w14:textId="77777777" w:rsidR="00FC05BD" w:rsidRDefault="00FC05BD">
      <w:pPr>
        <w:pStyle w:val="Heading5"/>
      </w:pPr>
      <w:r>
        <w:t xml:space="preserve">Thank you for your interest in </w:t>
      </w:r>
      <w:r w:rsidR="000F69D8">
        <w:t>t</w:t>
      </w:r>
      <w:r>
        <w:t>he Morton Cure Paralysis Fund</w:t>
      </w:r>
      <w:r w:rsidR="000F69D8">
        <w:t xml:space="preserve"> and our work.</w:t>
      </w:r>
    </w:p>
    <w:sectPr w:rsidR="00FC05BD">
      <w:headerReference w:type="default" r:id="rId11"/>
      <w:headerReference w:type="first" r:id="rId12"/>
      <w:footerReference w:type="first" r:id="rId13"/>
      <w:pgSz w:w="12240" w:h="15840"/>
      <w:pgMar w:top="1440" w:right="1440" w:bottom="108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F0DD" w14:textId="77777777" w:rsidR="00855260" w:rsidRDefault="00855260">
      <w:r>
        <w:separator/>
      </w:r>
    </w:p>
  </w:endnote>
  <w:endnote w:type="continuationSeparator" w:id="0">
    <w:p w14:paraId="08D73D19" w14:textId="77777777" w:rsidR="00855260" w:rsidRDefault="00855260">
      <w:r>
        <w:continuationSeparator/>
      </w:r>
    </w:p>
  </w:endnote>
  <w:endnote w:type="continuationNotice" w:id="1">
    <w:p w14:paraId="3BA55EEB" w14:textId="77777777" w:rsidR="00855260" w:rsidRDefault="008552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2C54" w14:textId="77777777" w:rsidR="00474909" w:rsidRDefault="00474909">
    <w:pPr>
      <w:pStyle w:val="BodyText2"/>
      <w:tabs>
        <w:tab w:val="left" w:pos="8190"/>
      </w:tabs>
    </w:pPr>
  </w:p>
  <w:p w14:paraId="357B6649" w14:textId="77777777" w:rsidR="00474909" w:rsidRDefault="00474909">
    <w:pPr>
      <w:pStyle w:val="BodyText2"/>
      <w:tabs>
        <w:tab w:val="left" w:pos="8190"/>
      </w:tabs>
    </w:pPr>
  </w:p>
  <w:p w14:paraId="5A0FDB34" w14:textId="77777777" w:rsidR="00474909" w:rsidRDefault="00474909">
    <w:pPr>
      <w:pStyle w:val="BodyText2"/>
      <w:tabs>
        <w:tab w:val="left" w:pos="8190"/>
      </w:tabs>
      <w:jc w:val="center"/>
      <w:rPr>
        <w:sz w:val="21"/>
      </w:rPr>
    </w:pPr>
    <w:r>
      <w:rPr>
        <w:sz w:val="21"/>
      </w:rPr>
      <w:t xml:space="preserve">The </w:t>
    </w:r>
    <w:smartTag w:uri="urn:schemas-microsoft-com:office:smarttags" w:element="PersonName">
      <w:r>
        <w:rPr>
          <w:sz w:val="21"/>
        </w:rPr>
        <w:t>Morton Cure Paralysis Fund</w:t>
      </w:r>
    </w:smartTag>
    <w:r>
      <w:rPr>
        <w:sz w:val="21"/>
      </w:rPr>
      <w:t xml:space="preserve"> is a tax-exempt, non-profit organization under federal tax code 501(c)(3)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C61F" w14:textId="77777777" w:rsidR="00855260" w:rsidRDefault="00855260">
      <w:r>
        <w:separator/>
      </w:r>
    </w:p>
  </w:footnote>
  <w:footnote w:type="continuationSeparator" w:id="0">
    <w:p w14:paraId="03D7D5B3" w14:textId="77777777" w:rsidR="00855260" w:rsidRDefault="00855260">
      <w:r>
        <w:continuationSeparator/>
      </w:r>
    </w:p>
  </w:footnote>
  <w:footnote w:type="continuationNotice" w:id="1">
    <w:p w14:paraId="204A7831" w14:textId="77777777" w:rsidR="00855260" w:rsidRDefault="008552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B866" w14:textId="77777777" w:rsidR="00474909" w:rsidRDefault="00474909">
    <w:pPr>
      <w:pStyle w:val="Header"/>
      <w:spacing w:after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082E" w14:textId="4247F970" w:rsidR="001A1778" w:rsidRDefault="001A1778" w:rsidP="001A17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F8F5490" wp14:editId="5E3909BD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103120" cy="987425"/>
          <wp:effectExtent l="0" t="0" r="0" b="3175"/>
          <wp:wrapNone/>
          <wp:docPr id="519073107" name="Picture 1" descr="A blue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073107" name="Picture 1" descr="A blue and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2AC2ADE5" w14:textId="77777777" w:rsidR="001A1778" w:rsidRDefault="001A1778" w:rsidP="001A1778">
    <w:pPr>
      <w:pStyle w:val="Header"/>
    </w:pPr>
  </w:p>
  <w:p w14:paraId="0995F439" w14:textId="77777777" w:rsidR="001A1778" w:rsidRDefault="001A1778" w:rsidP="001A1778">
    <w:pPr>
      <w:pStyle w:val="Header"/>
    </w:pPr>
  </w:p>
  <w:p w14:paraId="58C6F3DD" w14:textId="77777777" w:rsidR="001A1778" w:rsidRPr="00B56FAA" w:rsidRDefault="001A1778" w:rsidP="001A1778">
    <w:pPr>
      <w:pStyle w:val="Header"/>
    </w:pPr>
  </w:p>
  <w:p w14:paraId="6DC44112" w14:textId="77777777" w:rsidR="00474909" w:rsidRPr="001A1778" w:rsidRDefault="00474909" w:rsidP="001A1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F60"/>
    <w:multiLevelType w:val="singleLevel"/>
    <w:tmpl w:val="723CE7C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4B4265"/>
    <w:multiLevelType w:val="singleLevel"/>
    <w:tmpl w:val="A9BE511C"/>
    <w:lvl w:ilvl="0">
      <w:start w:val="7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19131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624A0"/>
    <w:multiLevelType w:val="singleLevel"/>
    <w:tmpl w:val="AB8E042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5011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1B7E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B77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201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0C7C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B322D6"/>
    <w:multiLevelType w:val="hybridMultilevel"/>
    <w:tmpl w:val="27B49870"/>
    <w:lvl w:ilvl="0" w:tplc="3A703A76">
      <w:start w:val="3"/>
      <w:numFmt w:val="upperLetter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8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455F9C"/>
    <w:multiLevelType w:val="singleLevel"/>
    <w:tmpl w:val="77323F2E"/>
    <w:lvl w:ilvl="0">
      <w:start w:val="10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778A31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266813">
    <w:abstractNumId w:val="12"/>
  </w:num>
  <w:num w:numId="2" w16cid:durableId="1157189116">
    <w:abstractNumId w:val="10"/>
  </w:num>
  <w:num w:numId="3" w16cid:durableId="2093814083">
    <w:abstractNumId w:val="2"/>
  </w:num>
  <w:num w:numId="4" w16cid:durableId="1942562790">
    <w:abstractNumId w:val="5"/>
  </w:num>
  <w:num w:numId="5" w16cid:durableId="1568952033">
    <w:abstractNumId w:val="4"/>
  </w:num>
  <w:num w:numId="6" w16cid:durableId="1577548274">
    <w:abstractNumId w:val="7"/>
  </w:num>
  <w:num w:numId="7" w16cid:durableId="404885660">
    <w:abstractNumId w:val="8"/>
  </w:num>
  <w:num w:numId="8" w16cid:durableId="1974945433">
    <w:abstractNumId w:val="6"/>
  </w:num>
  <w:num w:numId="9" w16cid:durableId="483661765">
    <w:abstractNumId w:val="11"/>
  </w:num>
  <w:num w:numId="10" w16cid:durableId="283076430">
    <w:abstractNumId w:val="3"/>
  </w:num>
  <w:num w:numId="11" w16cid:durableId="2004165204">
    <w:abstractNumId w:val="0"/>
  </w:num>
  <w:num w:numId="12" w16cid:durableId="634023861">
    <w:abstractNumId w:val="1"/>
  </w:num>
  <w:num w:numId="13" w16cid:durableId="967903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dObjects" w:val=" "/>
    <w:docVar w:name="dgnword-docGUID" w:val="{09D74DBE-EA7C-46BB-88BF-4C98DBADB1CC}"/>
    <w:docVar w:name="dgnword-eventsink" w:val="1955551878944"/>
    <w:docVar w:name="lastRangeEnd" w:val="521"/>
    <w:docVar w:name="lastRangeStart" w:val="521"/>
    <w:docVar w:name="SelEnd" w:val=" "/>
    <w:docVar w:name="SelStart" w:val=" "/>
  </w:docVars>
  <w:rsids>
    <w:rsidRoot w:val="007722BD"/>
    <w:rsid w:val="000224E6"/>
    <w:rsid w:val="0003780C"/>
    <w:rsid w:val="0004469E"/>
    <w:rsid w:val="00050A09"/>
    <w:rsid w:val="00057975"/>
    <w:rsid w:val="0008019A"/>
    <w:rsid w:val="000916C4"/>
    <w:rsid w:val="000D35B2"/>
    <w:rsid w:val="000E7C6C"/>
    <w:rsid w:val="000F134D"/>
    <w:rsid w:val="000F69D8"/>
    <w:rsid w:val="00104314"/>
    <w:rsid w:val="00106EF9"/>
    <w:rsid w:val="00117AB1"/>
    <w:rsid w:val="00131296"/>
    <w:rsid w:val="0015403D"/>
    <w:rsid w:val="00160649"/>
    <w:rsid w:val="0018312F"/>
    <w:rsid w:val="00195576"/>
    <w:rsid w:val="00195E8E"/>
    <w:rsid w:val="001A1778"/>
    <w:rsid w:val="001A231B"/>
    <w:rsid w:val="001A2759"/>
    <w:rsid w:val="001A443E"/>
    <w:rsid w:val="001C1592"/>
    <w:rsid w:val="00204829"/>
    <w:rsid w:val="0022173E"/>
    <w:rsid w:val="00243C2C"/>
    <w:rsid w:val="00254C53"/>
    <w:rsid w:val="00257853"/>
    <w:rsid w:val="00260C3B"/>
    <w:rsid w:val="002B0F85"/>
    <w:rsid w:val="002B388F"/>
    <w:rsid w:val="002F4555"/>
    <w:rsid w:val="0031276C"/>
    <w:rsid w:val="00313206"/>
    <w:rsid w:val="00331676"/>
    <w:rsid w:val="00355646"/>
    <w:rsid w:val="003662DB"/>
    <w:rsid w:val="0037419D"/>
    <w:rsid w:val="003C7370"/>
    <w:rsid w:val="003D7FC3"/>
    <w:rsid w:val="004238A5"/>
    <w:rsid w:val="00433424"/>
    <w:rsid w:val="00466BC5"/>
    <w:rsid w:val="00474909"/>
    <w:rsid w:val="00480F46"/>
    <w:rsid w:val="00490BC8"/>
    <w:rsid w:val="00496EF1"/>
    <w:rsid w:val="004A22BD"/>
    <w:rsid w:val="004F79B4"/>
    <w:rsid w:val="0050298C"/>
    <w:rsid w:val="00525055"/>
    <w:rsid w:val="00537012"/>
    <w:rsid w:val="005713E4"/>
    <w:rsid w:val="005A5205"/>
    <w:rsid w:val="005E2C9B"/>
    <w:rsid w:val="005F0F2D"/>
    <w:rsid w:val="005F32DE"/>
    <w:rsid w:val="00603B9C"/>
    <w:rsid w:val="00611266"/>
    <w:rsid w:val="006256FC"/>
    <w:rsid w:val="00636C41"/>
    <w:rsid w:val="006472E1"/>
    <w:rsid w:val="00684FF4"/>
    <w:rsid w:val="00690D59"/>
    <w:rsid w:val="006956BA"/>
    <w:rsid w:val="006C638D"/>
    <w:rsid w:val="006F7427"/>
    <w:rsid w:val="00702159"/>
    <w:rsid w:val="0071168F"/>
    <w:rsid w:val="00722360"/>
    <w:rsid w:val="00744EFC"/>
    <w:rsid w:val="0075654B"/>
    <w:rsid w:val="00760763"/>
    <w:rsid w:val="00762F86"/>
    <w:rsid w:val="007722BD"/>
    <w:rsid w:val="007F2281"/>
    <w:rsid w:val="00800249"/>
    <w:rsid w:val="00807CC3"/>
    <w:rsid w:val="00824216"/>
    <w:rsid w:val="00827613"/>
    <w:rsid w:val="00855260"/>
    <w:rsid w:val="008577D5"/>
    <w:rsid w:val="008910A2"/>
    <w:rsid w:val="008B674E"/>
    <w:rsid w:val="008E3614"/>
    <w:rsid w:val="00901226"/>
    <w:rsid w:val="00923DBE"/>
    <w:rsid w:val="00935144"/>
    <w:rsid w:val="00984C78"/>
    <w:rsid w:val="00A00CF3"/>
    <w:rsid w:val="00A12872"/>
    <w:rsid w:val="00A35CF5"/>
    <w:rsid w:val="00A93E50"/>
    <w:rsid w:val="00A96066"/>
    <w:rsid w:val="00AA1CC9"/>
    <w:rsid w:val="00AB661E"/>
    <w:rsid w:val="00B0283E"/>
    <w:rsid w:val="00B06909"/>
    <w:rsid w:val="00B137DD"/>
    <w:rsid w:val="00B37D1B"/>
    <w:rsid w:val="00B41156"/>
    <w:rsid w:val="00B52BB7"/>
    <w:rsid w:val="00B57CC3"/>
    <w:rsid w:val="00B70454"/>
    <w:rsid w:val="00B971C0"/>
    <w:rsid w:val="00BA5FFD"/>
    <w:rsid w:val="00C020CF"/>
    <w:rsid w:val="00C55B36"/>
    <w:rsid w:val="00CC042D"/>
    <w:rsid w:val="00CC49A2"/>
    <w:rsid w:val="00D011F2"/>
    <w:rsid w:val="00D245F2"/>
    <w:rsid w:val="00D63D1A"/>
    <w:rsid w:val="00D66456"/>
    <w:rsid w:val="00D66534"/>
    <w:rsid w:val="00D74216"/>
    <w:rsid w:val="00D9117E"/>
    <w:rsid w:val="00D92C30"/>
    <w:rsid w:val="00DB2D6C"/>
    <w:rsid w:val="00E076A7"/>
    <w:rsid w:val="00E14B25"/>
    <w:rsid w:val="00E312A6"/>
    <w:rsid w:val="00E41E21"/>
    <w:rsid w:val="00E928A0"/>
    <w:rsid w:val="00EA7B3D"/>
    <w:rsid w:val="00EC4F59"/>
    <w:rsid w:val="00EE6BB7"/>
    <w:rsid w:val="00EF04AE"/>
    <w:rsid w:val="00EF26D4"/>
    <w:rsid w:val="00F06386"/>
    <w:rsid w:val="00FA7B5A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AA0C0A0"/>
  <w15:chartTrackingRefBased/>
  <w15:docId w15:val="{65E9DDBC-3E80-4E52-B96D-54E3382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/>
      <w:jc w:val="both"/>
    </w:pPr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outlineLvl w:val="0"/>
    </w:pPr>
    <w:rPr>
      <w:rFonts w:ascii="Arial" w:hAnsi="Arial"/>
      <w:b/>
      <w:caps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8" w:space="1" w:color="auto"/>
      </w:pBdr>
      <w:tabs>
        <w:tab w:val="left" w:pos="4320"/>
        <w:tab w:val="left" w:pos="7290"/>
      </w:tabs>
      <w:ind w:left="-720" w:right="-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ind w:left="360"/>
      <w:outlineLvl w:val="3"/>
    </w:pPr>
    <w:rPr>
      <w:b/>
      <w:bCs/>
      <w:smallCaps/>
    </w:rPr>
  </w:style>
  <w:style w:type="paragraph" w:styleId="Heading5">
    <w:name w:val="heading 5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napToGrid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4752" w:right="720" w:firstLine="432"/>
    </w:pPr>
    <w:rPr>
      <w:rFonts w:ascii="Arial" w:hAnsi="Arial"/>
      <w:snapToGrid w:val="0"/>
    </w:rPr>
  </w:style>
  <w:style w:type="paragraph" w:styleId="BodyText">
    <w:name w:val="Body Text"/>
    <w:basedOn w:val="Normal"/>
    <w:pPr>
      <w:ind w:right="720"/>
    </w:pPr>
    <w:rPr>
      <w:rFonts w:ascii="Arial" w:hAnsi="Arial"/>
      <w:snapToGrid w:val="0"/>
    </w:rPr>
  </w:style>
  <w:style w:type="paragraph" w:styleId="BodyTextIndent2">
    <w:name w:val="Body Text Indent 2"/>
    <w:basedOn w:val="Normal"/>
    <w:pPr>
      <w:ind w:left="1008" w:hanging="288"/>
    </w:pPr>
    <w:rPr>
      <w:rFonts w:ascii="Arial" w:hAnsi="Arial"/>
      <w:snapToGrid w:val="0"/>
      <w:sz w:val="22"/>
    </w:rPr>
  </w:style>
  <w:style w:type="paragraph" w:styleId="Index1">
    <w:name w:val="index 1"/>
    <w:basedOn w:val="Normal"/>
    <w:next w:val="Normal"/>
    <w:autoRedefine/>
    <w:semiHidden/>
    <w:rPr>
      <w:rFonts w:ascii="New York" w:hAnsi="New York"/>
      <w:sz w:val="24"/>
    </w:rPr>
  </w:style>
  <w:style w:type="character" w:styleId="Hyperlink">
    <w:name w:val="Hyperlink"/>
    <w:rsid w:val="00D011F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A1C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62DB"/>
    <w:rPr>
      <w:color w:val="808080"/>
    </w:rPr>
  </w:style>
  <w:style w:type="paragraph" w:styleId="Revision">
    <w:name w:val="Revision"/>
    <w:hidden/>
    <w:uiPriority w:val="99"/>
    <w:semiHidden/>
    <w:rsid w:val="00684FF4"/>
    <w:rPr>
      <w:sz w:val="23"/>
    </w:rPr>
  </w:style>
  <w:style w:type="character" w:styleId="FollowedHyperlink">
    <w:name w:val="FollowedHyperlink"/>
    <w:basedOn w:val="DefaultParagraphFont"/>
    <w:rsid w:val="00684F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684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F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4FF4"/>
  </w:style>
  <w:style w:type="paragraph" w:styleId="CommentSubject">
    <w:name w:val="annotation subject"/>
    <w:basedOn w:val="CommentText"/>
    <w:next w:val="CommentText"/>
    <w:link w:val="CommentSubjectChar"/>
    <w:rsid w:val="006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FF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A1778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cpf.org/grant-applic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ogo%20Left%20F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F443-1806-452B-9207-89DFCF13C6FE}"/>
      </w:docPartPr>
      <w:docPartBody>
        <w:p w:rsidR="00DA5C09" w:rsidRDefault="00A00B71"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B8A8B12FE4A2E89051F9A120C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1DB9-BA49-4226-94FF-0717BE766717}"/>
      </w:docPartPr>
      <w:docPartBody>
        <w:p w:rsidR="00DA5C09" w:rsidRDefault="00DA5C09" w:rsidP="00DA5C09">
          <w:pPr>
            <w:pStyle w:val="6E0B8A8B12FE4A2E89051F9A120CE8ED8"/>
          </w:pPr>
          <w:r w:rsidRPr="002260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BE4F4EBB8402BA5BE1E6810A6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A56E-7E13-4FEE-872E-DA267CED24CC}"/>
      </w:docPartPr>
      <w:docPartBody>
        <w:p w:rsidR="00DA5C09" w:rsidRDefault="00DA5C09" w:rsidP="00DA5C09">
          <w:pPr>
            <w:pStyle w:val="26EBE4F4EBB8402BA5BE1E6810A6B126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F6EC7D8F149E3801DC9C87CD6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62E3-0B2F-4F6C-B344-8B26B85B2576}"/>
      </w:docPartPr>
      <w:docPartBody>
        <w:p w:rsidR="00DA5C09" w:rsidRDefault="00DA5C09" w:rsidP="00DA5C09">
          <w:pPr>
            <w:pStyle w:val="3CFF6EC7D8F149E3801DC9C87CD647C4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3BE8100754A13A557C0DC54EF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C146-F6D1-4262-BEFD-4718CAE59B9A}"/>
      </w:docPartPr>
      <w:docPartBody>
        <w:p w:rsidR="00DA5C09" w:rsidRDefault="00DA5C09" w:rsidP="00DA5C09">
          <w:pPr>
            <w:pStyle w:val="0243BE8100754A13A557C0DC54EF2F6A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3314-B129-437E-86C7-189E589935D4}"/>
      </w:docPartPr>
      <w:docPartBody>
        <w:p w:rsidR="00DA5C09" w:rsidRDefault="00DA5C09">
          <w:r w:rsidRPr="00226037">
            <w:rPr>
              <w:rStyle w:val="PlaceholderText"/>
            </w:rPr>
            <w:t>Choose an item.</w:t>
          </w:r>
        </w:p>
      </w:docPartBody>
    </w:docPart>
    <w:docPart>
      <w:docPartPr>
        <w:name w:val="28DA5B1391F446CE8781E04DBB3C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7F68-2DC3-4919-895A-B9FC3F4BE3C7}"/>
      </w:docPartPr>
      <w:docPartBody>
        <w:p w:rsidR="00DA5C09" w:rsidRDefault="00DA5C09" w:rsidP="00DA5C09">
          <w:pPr>
            <w:pStyle w:val="28DA5B1391F446CE8781E04DBB3CB06A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F55525A024206B8B36A3EFB90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4AB9-0A45-4B24-8B0C-AD434E64700E}"/>
      </w:docPartPr>
      <w:docPartBody>
        <w:p w:rsidR="00DA5C09" w:rsidRDefault="00DA5C09" w:rsidP="00DA5C09">
          <w:pPr>
            <w:pStyle w:val="217F55525A024206B8B36A3EFB90F05E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A5AC0210F4B799069F9280C6B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A736-173A-4A00-96E7-C54D2AA379B3}"/>
      </w:docPartPr>
      <w:docPartBody>
        <w:p w:rsidR="00DA5C09" w:rsidRDefault="00DA5C09" w:rsidP="00DA5C09">
          <w:pPr>
            <w:pStyle w:val="B6DA5AC0210F4B799069F9280C6B1C35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0B41A5B97403F9DF744867E17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C8F4-BC8E-4066-BBC8-B3904ED0167D}"/>
      </w:docPartPr>
      <w:docPartBody>
        <w:p w:rsidR="00DA5C09" w:rsidRDefault="00DA5C09" w:rsidP="00DA5C09">
          <w:pPr>
            <w:pStyle w:val="3F20B41A5B97403F9DF744867E17C1975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638AE56A448E92B59434F8F2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E026-F4F4-47D0-8F4E-7326F2996F13}"/>
      </w:docPartPr>
      <w:docPartBody>
        <w:p w:rsidR="00DA5C09" w:rsidRDefault="00DA5C09" w:rsidP="00DA5C09">
          <w:pPr>
            <w:pStyle w:val="A00F638AE56A448E92B59434F8F221A34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2C4C4C5434EC690B237888787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B610-8DEA-4827-9E58-41BEB1699FDA}"/>
      </w:docPartPr>
      <w:docPartBody>
        <w:p w:rsidR="00DA5C09" w:rsidRDefault="00DA5C09" w:rsidP="00DA5C09">
          <w:pPr>
            <w:pStyle w:val="FD62C4C4C5434EC690B23788878714A5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AA39BD534308B719F6A0963A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3B31-9245-43CE-A6A8-559B14ACAC71}"/>
      </w:docPartPr>
      <w:docPartBody>
        <w:p w:rsidR="00DA5C09" w:rsidRDefault="00DA5C09" w:rsidP="00DA5C09">
          <w:pPr>
            <w:pStyle w:val="DD18AA39BD534308B719F6A0963AC274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47FD9D06E4A81B17D28C34271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1BA5-1228-4954-9645-403AAF78C934}"/>
      </w:docPartPr>
      <w:docPartBody>
        <w:p w:rsidR="00DA5C09" w:rsidRDefault="00DA5C09" w:rsidP="00DA5C09">
          <w:pPr>
            <w:pStyle w:val="AFC47FD9D06E4A81B17D28C34271A35B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F5C569B5C43D9895A84A2BAA6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B7C5-94A9-4565-98EB-C7D8B4A78FAB}"/>
      </w:docPartPr>
      <w:docPartBody>
        <w:p w:rsidR="00DA5C09" w:rsidRDefault="00DA5C09" w:rsidP="00DA5C09">
          <w:pPr>
            <w:pStyle w:val="0B3F5C569B5C43D9895A84A2BAA65152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1A19F4B294E9381241F6CD83F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1EB6-9739-40DC-B076-38B897562D4F}"/>
      </w:docPartPr>
      <w:docPartBody>
        <w:p w:rsidR="00DA5C09" w:rsidRDefault="00DA5C09" w:rsidP="00DA5C09">
          <w:pPr>
            <w:pStyle w:val="7B01A19F4B294E9381241F6CD83F355D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42776FC7B45939E795A5D54E6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48E6-C769-4502-86C0-6190DE5FE3FC}"/>
      </w:docPartPr>
      <w:docPartBody>
        <w:p w:rsidR="00DA5C09" w:rsidRDefault="00DA5C09" w:rsidP="00DA5C09">
          <w:pPr>
            <w:pStyle w:val="3C442776FC7B45939E795A5D54E63F05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D484F1DE640D881F571DF3E0C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51C4-7BF5-4FBB-85FB-C2F56C787A8C}"/>
      </w:docPartPr>
      <w:docPartBody>
        <w:p w:rsidR="00DA5C09" w:rsidRDefault="00DA5C09" w:rsidP="00DA5C09">
          <w:pPr>
            <w:pStyle w:val="4D0D484F1DE640D881F571DF3E0CCE76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7D3D36E5B4E408F6F1E993908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0F07-EC29-4BDB-88CF-6737BDEEE9AF}"/>
      </w:docPartPr>
      <w:docPartBody>
        <w:p w:rsidR="00DA5C09" w:rsidRDefault="00DA5C09" w:rsidP="00DA5C09">
          <w:pPr>
            <w:pStyle w:val="F5D7D3D36E5B4E408F6F1E993908B5361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D2AEC0F534A33AFB38BAFBFEA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BE69-A4EA-407D-B6AB-1E8F9AE50306}"/>
      </w:docPartPr>
      <w:docPartBody>
        <w:p w:rsidR="00DA5C09" w:rsidRDefault="00DA5C09" w:rsidP="00DA5C09">
          <w:pPr>
            <w:pStyle w:val="F44D2AEC0F534A33AFB38BAFBFEA67FA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71"/>
    <w:rsid w:val="00080C7C"/>
    <w:rsid w:val="00126118"/>
    <w:rsid w:val="00131296"/>
    <w:rsid w:val="00283711"/>
    <w:rsid w:val="005F0F2D"/>
    <w:rsid w:val="00A00B71"/>
    <w:rsid w:val="00B70454"/>
    <w:rsid w:val="00DA5C09"/>
    <w:rsid w:val="00E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0EC"/>
    <w:rPr>
      <w:color w:val="808080"/>
    </w:rPr>
  </w:style>
  <w:style w:type="paragraph" w:customStyle="1" w:styleId="6E0B8A8B12FE4A2E89051F9A120CE8ED8">
    <w:name w:val="6E0B8A8B12FE4A2E89051F9A120CE8ED8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5D7D3D36E5B4E408F6F1E993908B5361">
    <w:name w:val="F5D7D3D36E5B4E408F6F1E993908B5361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6EBE4F4EBB8402BA5BE1E6810A6B1267">
    <w:name w:val="26EBE4F4EBB8402BA5BE1E6810A6B1267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FF6EC7D8F149E3801DC9C87CD647C47">
    <w:name w:val="3CFF6EC7D8F149E3801DC9C87CD647C4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243BE8100754A13A557C0DC54EF2F6A7">
    <w:name w:val="0243BE8100754A13A557C0DC54EF2F6A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D62C4C4C5434EC690B23788878714A53">
    <w:name w:val="FD62C4C4C5434EC690B23788878714A53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8DA5B1391F446CE8781E04DBB3CB06A6">
    <w:name w:val="28DA5B1391F446CE8781E04DBB3CB06A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17F55525A024206B8B36A3EFB90F05E6">
    <w:name w:val="217F55525A024206B8B36A3EFB90F05E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B6DA5AC0210F4B799069F9280C6B1C356">
    <w:name w:val="B6DA5AC0210F4B799069F9280C6B1C35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00F638AE56A448E92B59434F8F221A34">
    <w:name w:val="A00F638AE56A448E92B59434F8F221A34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F20B41A5B97403F9DF744867E17C1975">
    <w:name w:val="3F20B41A5B97403F9DF744867E17C1975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442776FC7B45939E795A5D54E63F052">
    <w:name w:val="3C442776FC7B45939E795A5D54E63F05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DD18AA39BD534308B719F6A0963AC2743">
    <w:name w:val="DD18AA39BD534308B719F6A0963AC274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FC47FD9D06E4A81B17D28C34271A35B3">
    <w:name w:val="AFC47FD9D06E4A81B17D28C34271A35B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B3F5C569B5C43D9895A84A2BAA651523">
    <w:name w:val="0B3F5C569B5C43D9895A84A2BAA65152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7B01A19F4B294E9381241F6CD83F355D3">
    <w:name w:val="7B01A19F4B294E9381241F6CD83F355D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4D0D484F1DE640D881F571DF3E0CCE762">
    <w:name w:val="4D0D484F1DE640D881F571DF3E0CCE76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44D2AEC0F534A33AFB38BAFBFEA67FA">
    <w:name w:val="F44D2AEC0F534A33AFB38BAFBFEA67FA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8febf-8fb0-4b6c-a5a2-dab163429620">
      <Terms xmlns="http://schemas.microsoft.com/office/infopath/2007/PartnerControls"/>
    </lcf76f155ced4ddcb4097134ff3c332f>
    <TaxCatchAll xmlns="ac62da1d-25f7-4eac-a1da-93cdd0fc14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DC0F0BAFFEC4EBFACB2D94769C982" ma:contentTypeVersion="18" ma:contentTypeDescription="Create a new document." ma:contentTypeScope="" ma:versionID="0ebfc7e7a1d8a29db9d56f29586c8552">
  <xsd:schema xmlns:xsd="http://www.w3.org/2001/XMLSchema" xmlns:xs="http://www.w3.org/2001/XMLSchema" xmlns:p="http://schemas.microsoft.com/office/2006/metadata/properties" xmlns:ns2="1288febf-8fb0-4b6c-a5a2-dab163429620" xmlns:ns3="ac62da1d-25f7-4eac-a1da-93cdd0fc1433" targetNamespace="http://schemas.microsoft.com/office/2006/metadata/properties" ma:root="true" ma:fieldsID="292fd10b83bcba6063ded0e64fd9978d" ns2:_="" ns3:_="">
    <xsd:import namespace="1288febf-8fb0-4b6c-a5a2-dab163429620"/>
    <xsd:import namespace="ac62da1d-25f7-4eac-a1da-93cdd0fc1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8febf-8fb0-4b6c-a5a2-dab163429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cd693-3d1a-46de-8c76-ebf26c11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da1d-25f7-4eac-a1da-93cdd0fc1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e5eec-6975-4a9b-8456-ae7930f57e28}" ma:internalName="TaxCatchAll" ma:showField="CatchAllData" ma:web="ac62da1d-25f7-4eac-a1da-93cdd0fc1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50DA9-D57C-4491-A8E0-335CDCE3F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3A5B4-E369-4BDF-B6AD-AD0C36AB41C1}">
  <ds:schemaRefs>
    <ds:schemaRef ds:uri="http://schemas.microsoft.com/office/2006/metadata/properties"/>
    <ds:schemaRef ds:uri="http://schemas.microsoft.com/office/infopath/2007/PartnerControls"/>
    <ds:schemaRef ds:uri="1288febf-8fb0-4b6c-a5a2-dab163429620"/>
    <ds:schemaRef ds:uri="ac62da1d-25f7-4eac-a1da-93cdd0fc1433"/>
  </ds:schemaRefs>
</ds:datastoreItem>
</file>

<file path=customXml/itemProps3.xml><?xml version="1.0" encoding="utf-8"?>
<ds:datastoreItem xmlns:ds="http://schemas.openxmlformats.org/officeDocument/2006/customXml" ds:itemID="{60875163-7267-4958-953C-F23D44BA6F8C}"/>
</file>

<file path=docProps/app.xml><?xml version="1.0" encoding="utf-8"?>
<Properties xmlns="http://schemas.openxmlformats.org/officeDocument/2006/extended-properties" xmlns:vt="http://schemas.openxmlformats.org/officeDocument/2006/docPropsVTypes">
  <Template>Logo Left Fund.dot</Template>
  <TotalTime>86</TotalTime>
  <Pages>4</Pages>
  <Words>951</Words>
  <Characters>4929</Characters>
  <Application>Microsoft Office Word</Application>
  <DocSecurity>0</DocSecurity>
  <Lines>109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Morton Cure Paralysis Fund</vt:lpstr>
    </vt:vector>
  </TitlesOfParts>
  <Company>Morton</Company>
  <LinksUpToDate>false</LinksUpToDate>
  <CharactersWithSpaces>5814</CharactersWithSpaces>
  <SharedDoc>false</SharedDoc>
  <HLinks>
    <vt:vector size="6" baseType="variant"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http://www.mcpf.org/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Morton Cure Paralysis Fund</dc:title>
  <dc:subject/>
  <dc:creator>P Morton</dc:creator>
  <cp:keywords/>
  <dc:description/>
  <cp:lastModifiedBy>Peter Morton</cp:lastModifiedBy>
  <cp:revision>35</cp:revision>
  <cp:lastPrinted>2011-04-29T15:33:00Z</cp:lastPrinted>
  <dcterms:created xsi:type="dcterms:W3CDTF">2023-11-02T19:26:00Z</dcterms:created>
  <dcterms:modified xsi:type="dcterms:W3CDTF">2026-03-13T19:22:00Z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fb95359b5a95bf02acc4864bc5407cf41a1d53a13f91181f25f664a358bd6f2e</vt:lpwstr>
  </property>
  <property fmtid="{D5CDD505-2E9C-101B-9397-08002B2CF9AE}" pid="3" name="MediaServiceImageTags">
    <vt:lpwstr/>
  </property>
  <property fmtid="{D5CDD505-2E9C-101B-9397-08002B2CF9AE}" pid="4" name="ContentTypeId">
    <vt:lpwstr>0x01010083FDC0F0BAFFEC4EBFACB2D94769C982</vt:lpwstr>
  </property>
</Properties>
</file>